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F8" w:rsidRDefault="00CE69F8" w:rsidP="00076BBA">
      <w:pPr>
        <w:spacing w:before="100" w:beforeAutospacing="1" w:after="100" w:afterAutospacing="1" w:line="240" w:lineRule="auto"/>
        <w:ind w:left="141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76B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Конспект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логопедического </w:t>
      </w:r>
      <w:r w:rsidRPr="00076B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занятия </w:t>
      </w:r>
      <w:r w:rsidRPr="00076BBA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по развитию  лексико – грамматических категорий и связной речи</w:t>
      </w:r>
      <w:r w:rsidRPr="00076B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для детей подготовительной группы с использованием ИКТ</w:t>
      </w:r>
    </w:p>
    <w:p w:rsidR="00CE69F8" w:rsidRPr="00076BBA" w:rsidRDefault="00CE69F8" w:rsidP="00076BBA">
      <w:pPr>
        <w:spacing w:before="100" w:beforeAutospacing="1" w:after="100" w:afterAutospacing="1" w:line="240" w:lineRule="auto"/>
        <w:ind w:left="141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Зимние забавы. </w:t>
      </w:r>
      <w:r w:rsidRPr="00076BBA">
        <w:rPr>
          <w:rFonts w:ascii="Times New Roman" w:hAnsi="Times New Roman"/>
          <w:b/>
          <w:bCs/>
          <w:sz w:val="28"/>
          <w:szCs w:val="28"/>
          <w:lang w:eastAsia="ru-RU"/>
        </w:rPr>
        <w:t>З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ru-RU"/>
        </w:rPr>
        <w:t>вуки Н и НЬ. Буква</w:t>
      </w:r>
      <w:r w:rsidRPr="00076B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Н.</w:t>
      </w:r>
    </w:p>
    <w:p w:rsidR="00CE69F8" w:rsidRDefault="00CE69F8" w:rsidP="003D2F3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D2F3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Лексическая тема: </w:t>
      </w:r>
      <w:r w:rsidRPr="006D0560">
        <w:rPr>
          <w:rFonts w:ascii="Times New Roman" w:hAnsi="Times New Roman"/>
          <w:bCs/>
          <w:sz w:val="28"/>
          <w:szCs w:val="28"/>
          <w:lang w:eastAsia="ru-RU"/>
        </w:rPr>
        <w:t>Зимние забавы.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E69F8" w:rsidRDefault="00CE69F8" w:rsidP="003D2F3D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Pr="006D0560">
        <w:rPr>
          <w:rFonts w:ascii="Times New Roman" w:hAnsi="Times New Roman"/>
          <w:bCs/>
          <w:sz w:val="28"/>
          <w:szCs w:val="28"/>
          <w:lang w:eastAsia="ru-RU"/>
        </w:rPr>
        <w:t>Познакомить детей со звуками «Н» и «НЬ». Обобщить представления детей о зимних забавах;</w:t>
      </w:r>
    </w:p>
    <w:p w:rsidR="00CE69F8" w:rsidRDefault="00CE69F8" w:rsidP="003D2F3D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Задачи:</w:t>
      </w:r>
    </w:p>
    <w:p w:rsidR="00CE69F8" w:rsidRPr="006D0560" w:rsidRDefault="00CE69F8" w:rsidP="006D0560">
      <w:pPr>
        <w:spacing w:after="0" w:line="300" w:lineRule="atLeast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A3AEF"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Коррекционно-образовательные:</w:t>
      </w:r>
    </w:p>
    <w:p w:rsidR="00CE69F8" w:rsidRPr="00F539E7" w:rsidRDefault="00CE69F8" w:rsidP="006D056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539E7">
        <w:rPr>
          <w:rFonts w:ascii="Times New Roman" w:hAnsi="Times New Roman"/>
          <w:sz w:val="28"/>
          <w:szCs w:val="28"/>
        </w:rPr>
        <w:t>активизация речевой и интеллектуальной деятельности дошкольников;</w:t>
      </w:r>
    </w:p>
    <w:p w:rsidR="00CE69F8" w:rsidRDefault="00CE69F8" w:rsidP="006D056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539E7">
        <w:rPr>
          <w:rFonts w:ascii="Times New Roman" w:hAnsi="Times New Roman"/>
          <w:sz w:val="28"/>
          <w:szCs w:val="28"/>
        </w:rPr>
        <w:t xml:space="preserve"> закрепление знаний детей по лексической теме “</w:t>
      </w:r>
      <w:r>
        <w:rPr>
          <w:rFonts w:ascii="Times New Roman" w:hAnsi="Times New Roman"/>
          <w:sz w:val="28"/>
          <w:szCs w:val="28"/>
        </w:rPr>
        <w:t>Зимние забавы</w:t>
      </w:r>
      <w:r w:rsidRPr="00F539E7">
        <w:rPr>
          <w:rFonts w:ascii="Times New Roman" w:hAnsi="Times New Roman"/>
          <w:sz w:val="28"/>
          <w:szCs w:val="28"/>
        </w:rPr>
        <w:t>”;</w:t>
      </w:r>
    </w:p>
    <w:p w:rsidR="00CE69F8" w:rsidRDefault="00CE69F8" w:rsidP="006D056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F539E7">
        <w:rPr>
          <w:rFonts w:ascii="Times New Roman" w:hAnsi="Times New Roman"/>
          <w:sz w:val="28"/>
          <w:szCs w:val="28"/>
        </w:rPr>
        <w:t>уме</w:t>
      </w:r>
      <w:r>
        <w:rPr>
          <w:rFonts w:ascii="Times New Roman" w:hAnsi="Times New Roman"/>
          <w:sz w:val="28"/>
          <w:szCs w:val="28"/>
        </w:rPr>
        <w:t>ния</w:t>
      </w:r>
      <w:r w:rsidRPr="00F539E7">
        <w:rPr>
          <w:rFonts w:ascii="Times New Roman" w:hAnsi="Times New Roman"/>
          <w:sz w:val="28"/>
          <w:szCs w:val="28"/>
        </w:rPr>
        <w:t xml:space="preserve"> различать твердые и мягкие звуки</w:t>
      </w:r>
      <w:r>
        <w:rPr>
          <w:rFonts w:ascii="Times New Roman" w:hAnsi="Times New Roman"/>
          <w:sz w:val="28"/>
          <w:szCs w:val="28"/>
        </w:rPr>
        <w:t>;</w:t>
      </w:r>
    </w:p>
    <w:p w:rsidR="00CE69F8" w:rsidRDefault="00CE69F8" w:rsidP="006D056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закрепление умения </w:t>
      </w:r>
      <w:r w:rsidRPr="00F539E7">
        <w:rPr>
          <w:rFonts w:ascii="Times New Roman" w:hAnsi="Times New Roman"/>
          <w:sz w:val="28"/>
          <w:szCs w:val="28"/>
        </w:rPr>
        <w:t xml:space="preserve">выделять согласные звуки </w:t>
      </w:r>
      <w:r>
        <w:rPr>
          <w:rFonts w:ascii="Times New Roman" w:hAnsi="Times New Roman"/>
          <w:sz w:val="28"/>
          <w:szCs w:val="28"/>
        </w:rPr>
        <w:t>Н</w:t>
      </w:r>
      <w:r w:rsidRPr="00F539E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НЬ</w:t>
      </w:r>
      <w:r w:rsidRPr="00F539E7">
        <w:rPr>
          <w:rFonts w:ascii="Times New Roman" w:hAnsi="Times New Roman"/>
          <w:sz w:val="28"/>
          <w:szCs w:val="28"/>
        </w:rPr>
        <w:t xml:space="preserve"> в начале слова, в середине и в конце;</w:t>
      </w:r>
    </w:p>
    <w:p w:rsidR="00CE69F8" w:rsidRDefault="00CE69F8" w:rsidP="006D0560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D0560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 xml:space="preserve">ование навыка слогового чтения </w:t>
      </w:r>
      <w:r w:rsidRPr="006D0560">
        <w:rPr>
          <w:rFonts w:ascii="Times New Roman" w:hAnsi="Times New Roman"/>
          <w:sz w:val="28"/>
          <w:szCs w:val="28"/>
        </w:rPr>
        <w:t>слов;</w:t>
      </w:r>
    </w:p>
    <w:p w:rsidR="00CE69F8" w:rsidRPr="006D0560" w:rsidRDefault="00CE69F8" w:rsidP="006D0560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D0560">
        <w:rPr>
          <w:rFonts w:ascii="Times New Roman" w:hAnsi="Times New Roman"/>
          <w:sz w:val="28"/>
          <w:szCs w:val="28"/>
        </w:rPr>
        <w:t>совершенствование слогового и звукового анализа и синтеза;</w:t>
      </w:r>
    </w:p>
    <w:p w:rsidR="00CE69F8" w:rsidRPr="006D0560" w:rsidRDefault="00CE69F8" w:rsidP="000526CD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</w:t>
      </w:r>
      <w:r w:rsidRPr="000526CD">
        <w:rPr>
          <w:rFonts w:ascii="Times New Roman" w:hAnsi="Times New Roman"/>
          <w:sz w:val="28"/>
          <w:szCs w:val="28"/>
        </w:rPr>
        <w:t xml:space="preserve"> умени</w:t>
      </w:r>
      <w:r>
        <w:rPr>
          <w:rFonts w:ascii="Times New Roman" w:hAnsi="Times New Roman"/>
          <w:sz w:val="28"/>
          <w:szCs w:val="28"/>
        </w:rPr>
        <w:t>я правильно строить предложения;</w:t>
      </w:r>
    </w:p>
    <w:p w:rsidR="00CE69F8" w:rsidRPr="006D0560" w:rsidRDefault="00CE69F8" w:rsidP="006D0560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D0560">
        <w:rPr>
          <w:rFonts w:ascii="Times New Roman" w:hAnsi="Times New Roman"/>
          <w:sz w:val="28"/>
          <w:szCs w:val="28"/>
        </w:rPr>
        <w:t>закрепление навыка выделения звука на фоне слова;</w:t>
      </w:r>
    </w:p>
    <w:p w:rsidR="00CE69F8" w:rsidRPr="006D0560" w:rsidRDefault="00CE69F8" w:rsidP="006D0560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фонематических представлений;</w:t>
      </w:r>
    </w:p>
    <w:p w:rsidR="00CE69F8" w:rsidRDefault="00CE69F8" w:rsidP="006D056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образовывать родственные слова;</w:t>
      </w:r>
    </w:p>
    <w:p w:rsidR="00CE69F8" w:rsidRDefault="00CE69F8" w:rsidP="006D056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образовывать слова-антонимы;</w:t>
      </w:r>
    </w:p>
    <w:p w:rsidR="00CE69F8" w:rsidRPr="008A3AEF" w:rsidRDefault="00CE69F8" w:rsidP="006D056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A3AEF">
        <w:rPr>
          <w:rFonts w:ascii="Times New Roman" w:hAnsi="Times New Roman"/>
          <w:sz w:val="28"/>
          <w:szCs w:val="28"/>
        </w:rPr>
        <w:t xml:space="preserve">усвоение правильного использования категорий родительного падежа </w:t>
      </w:r>
    </w:p>
    <w:p w:rsidR="00CE69F8" w:rsidRPr="000526CD" w:rsidRDefault="00CE69F8" w:rsidP="000526CD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8A3AEF">
        <w:rPr>
          <w:rFonts w:ascii="Times New Roman" w:hAnsi="Times New Roman"/>
          <w:sz w:val="28"/>
          <w:szCs w:val="28"/>
        </w:rPr>
        <w:t>единственного числа существительных;</w:t>
      </w:r>
    </w:p>
    <w:p w:rsidR="00CE69F8" w:rsidRPr="000526CD" w:rsidRDefault="00CE69F8" w:rsidP="006D056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526CD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Коррекционно- развивающие:</w:t>
      </w:r>
    </w:p>
    <w:p w:rsidR="00CE69F8" w:rsidRPr="000526CD" w:rsidRDefault="00CE69F8" w:rsidP="000526C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26CD">
        <w:rPr>
          <w:rFonts w:ascii="Times New Roman" w:hAnsi="Times New Roman"/>
          <w:color w:val="000000"/>
          <w:sz w:val="28"/>
          <w:szCs w:val="28"/>
          <w:lang w:eastAsia="ru-RU"/>
        </w:rPr>
        <w:t>развитие умения расслабляться через напряжение;</w:t>
      </w:r>
    </w:p>
    <w:p w:rsidR="00CE69F8" w:rsidRDefault="00CE69F8" w:rsidP="006D056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39E7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кинестетических ощущений на данный артикуляционный уклад;</w:t>
      </w:r>
    </w:p>
    <w:p w:rsidR="00CE69F8" w:rsidRPr="008A3AEF" w:rsidRDefault="00CE69F8" w:rsidP="006D056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8A3AEF">
        <w:rPr>
          <w:rFonts w:ascii="Times New Roman" w:hAnsi="Times New Roman"/>
          <w:color w:val="000000"/>
          <w:sz w:val="28"/>
          <w:szCs w:val="28"/>
          <w:lang w:eastAsia="ru-RU"/>
        </w:rPr>
        <w:t>азвитие зрительного и слухового внимания;</w:t>
      </w:r>
    </w:p>
    <w:p w:rsidR="00CE69F8" w:rsidRPr="008A3AEF" w:rsidRDefault="00CE69F8" w:rsidP="006D056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8A3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азвитие мышления,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внимания, </w:t>
      </w:r>
      <w:r w:rsidRPr="008A3AEF">
        <w:rPr>
          <w:rFonts w:ascii="Times New Roman" w:hAnsi="Times New Roman"/>
          <w:color w:val="000000"/>
          <w:sz w:val="28"/>
          <w:szCs w:val="28"/>
          <w:lang w:eastAsia="ru-RU"/>
        </w:rPr>
        <w:t>памяти;</w:t>
      </w:r>
    </w:p>
    <w:p w:rsidR="00CE69F8" w:rsidRDefault="00CE69F8" w:rsidP="006D056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8A3AEF">
        <w:rPr>
          <w:rFonts w:ascii="Times New Roman" w:hAnsi="Times New Roman"/>
          <w:color w:val="000000"/>
          <w:sz w:val="28"/>
          <w:szCs w:val="28"/>
          <w:lang w:eastAsia="ru-RU"/>
        </w:rPr>
        <w:t>азвитие мелкой моторики;</w:t>
      </w:r>
    </w:p>
    <w:p w:rsidR="00CE69F8" w:rsidRPr="00F539E7" w:rsidRDefault="00CE69F8" w:rsidP="006D056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Развитие координации речи с движением;</w:t>
      </w:r>
    </w:p>
    <w:p w:rsidR="00CE69F8" w:rsidRPr="000526CD" w:rsidRDefault="00CE69F8" w:rsidP="006D056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0526CD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Коррекционно-воспитательные:</w:t>
      </w:r>
    </w:p>
    <w:p w:rsidR="00CE69F8" w:rsidRDefault="00CE69F8" w:rsidP="000526C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3AEF">
        <w:rPr>
          <w:rFonts w:ascii="Times New Roman" w:hAnsi="Times New Roman"/>
          <w:color w:val="000000"/>
          <w:sz w:val="28"/>
          <w:szCs w:val="28"/>
          <w:lang w:eastAsia="ru-RU"/>
        </w:rPr>
        <w:t>воспитание навыков сотрудничества в игре и на занятии, самостоятельности, инициативности, добр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ожелательности, ответственности;</w:t>
      </w:r>
    </w:p>
    <w:p w:rsidR="00CE69F8" w:rsidRPr="000526CD" w:rsidRDefault="00CE69F8" w:rsidP="000526C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26C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526CD">
        <w:rPr>
          <w:rFonts w:ascii="Times New Roman" w:hAnsi="Times New Roman"/>
          <w:bCs/>
          <w:sz w:val="28"/>
          <w:szCs w:val="28"/>
          <w:lang w:eastAsia="ru-RU"/>
        </w:rPr>
        <w:t>воспитание умения комментировать свои действия, давать словесный отчёт о выполнении упражнения, делать словесно-логические обобщения.</w:t>
      </w:r>
    </w:p>
    <w:p w:rsidR="00CE69F8" w:rsidRPr="006D0560" w:rsidRDefault="00CE69F8" w:rsidP="006D056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D0560">
        <w:rPr>
          <w:rFonts w:ascii="Times New Roman" w:hAnsi="Times New Roman"/>
          <w:b/>
          <w:bCs/>
          <w:sz w:val="28"/>
          <w:szCs w:val="28"/>
          <w:lang w:eastAsia="ru-RU"/>
        </w:rPr>
        <w:t>Оборудование:</w:t>
      </w:r>
    </w:p>
    <w:p w:rsidR="00CE69F8" w:rsidRPr="00691184" w:rsidRDefault="00CE69F8" w:rsidP="003D2F3D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0526CD">
        <w:rPr>
          <w:rFonts w:ascii="Times New Roman" w:hAnsi="Times New Roman"/>
          <w:bCs/>
          <w:sz w:val="28"/>
          <w:szCs w:val="28"/>
          <w:lang w:eastAsia="ru-RU"/>
        </w:rPr>
        <w:t xml:space="preserve">Проектор, снежинки, игрушка Снеговик, предметные картинки, картинки снеговиков с недостающими деталями, «Волшебный снежок», простые карандаши,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разноцветные </w:t>
      </w:r>
      <w:r w:rsidRPr="000526CD">
        <w:rPr>
          <w:rFonts w:ascii="Times New Roman" w:hAnsi="Times New Roman"/>
          <w:bCs/>
          <w:sz w:val="28"/>
          <w:szCs w:val="28"/>
          <w:lang w:eastAsia="ru-RU"/>
        </w:rPr>
        <w:t>кружки для звукового анализа слов</w:t>
      </w:r>
      <w:r>
        <w:rPr>
          <w:rFonts w:ascii="Times New Roman" w:hAnsi="Times New Roman"/>
          <w:bCs/>
          <w:sz w:val="28"/>
          <w:szCs w:val="28"/>
          <w:lang w:eastAsia="ru-RU"/>
        </w:rPr>
        <w:t>, индивидуальные зеркала</w:t>
      </w:r>
      <w:r>
        <w:rPr>
          <w:rFonts w:ascii="Times New Roman" w:hAnsi="Times New Roman"/>
          <w:sz w:val="28"/>
          <w:szCs w:val="28"/>
          <w:lang w:eastAsia="ru-RU"/>
        </w:rPr>
        <w:t>, к</w:t>
      </w:r>
      <w:r w:rsidRPr="003D2F3D">
        <w:rPr>
          <w:rFonts w:ascii="Times New Roman" w:hAnsi="Times New Roman"/>
          <w:sz w:val="28"/>
          <w:szCs w:val="28"/>
          <w:lang w:eastAsia="ru-RU"/>
        </w:rPr>
        <w:t>онверты с деформированными предложениями;</w:t>
      </w:r>
    </w:p>
    <w:p w:rsidR="00CE69F8" w:rsidRPr="003D2F3D" w:rsidRDefault="00CE69F8" w:rsidP="00691184">
      <w:pPr>
        <w:pStyle w:val="NormalWeb"/>
        <w:rPr>
          <w:sz w:val="28"/>
          <w:szCs w:val="28"/>
        </w:rPr>
      </w:pPr>
      <w:r w:rsidRPr="003D2F3D">
        <w:rPr>
          <w:rStyle w:val="Strong"/>
          <w:sz w:val="28"/>
          <w:szCs w:val="28"/>
        </w:rPr>
        <w:t>Ход занятия:</w:t>
      </w:r>
    </w:p>
    <w:p w:rsidR="00CE69F8" w:rsidRPr="003D2F3D" w:rsidRDefault="00CE69F8" w:rsidP="006A3315">
      <w:pPr>
        <w:pStyle w:val="NormalWeb"/>
        <w:jc w:val="both"/>
        <w:rPr>
          <w:rStyle w:val="Strong"/>
          <w:bCs w:val="0"/>
          <w:sz w:val="28"/>
          <w:szCs w:val="28"/>
        </w:rPr>
      </w:pPr>
      <w:r w:rsidRPr="003D2F3D">
        <w:rPr>
          <w:rStyle w:val="Strong"/>
          <w:bCs w:val="0"/>
          <w:sz w:val="28"/>
          <w:szCs w:val="28"/>
        </w:rPr>
        <w:t>1. Организационный момент.</w:t>
      </w:r>
    </w:p>
    <w:p w:rsidR="00CE69F8" w:rsidRPr="003D2F3D" w:rsidRDefault="00CE69F8" w:rsidP="006A3315">
      <w:pPr>
        <w:pStyle w:val="NormalWeb"/>
        <w:jc w:val="both"/>
        <w:rPr>
          <w:rStyle w:val="Strong"/>
          <w:b w:val="0"/>
          <w:bCs w:val="0"/>
          <w:sz w:val="28"/>
          <w:szCs w:val="28"/>
        </w:rPr>
      </w:pPr>
      <w:r w:rsidRPr="003D2F3D">
        <w:rPr>
          <w:rStyle w:val="Strong"/>
          <w:b w:val="0"/>
          <w:bCs w:val="0"/>
          <w:sz w:val="28"/>
          <w:szCs w:val="28"/>
        </w:rPr>
        <w:t>Здравствуйте, ребята! Сегодня прекрасный солнечный и морозный день. Я вас приглашаю пройти в своим местам, но прежде чем вы присядете, вы дол</w:t>
      </w:r>
      <w:r>
        <w:rPr>
          <w:rStyle w:val="Strong"/>
          <w:b w:val="0"/>
          <w:bCs w:val="0"/>
          <w:sz w:val="28"/>
          <w:szCs w:val="28"/>
        </w:rPr>
        <w:t>жны назвать 1 звук  в слове</w:t>
      </w:r>
      <w:r w:rsidRPr="003D2F3D">
        <w:rPr>
          <w:rStyle w:val="Strong"/>
          <w:b w:val="0"/>
          <w:bCs w:val="0"/>
          <w:sz w:val="28"/>
          <w:szCs w:val="28"/>
        </w:rPr>
        <w:t>.</w:t>
      </w:r>
    </w:p>
    <w:p w:rsidR="00CE69F8" w:rsidRDefault="00CE69F8" w:rsidP="006A3315">
      <w:pPr>
        <w:pStyle w:val="NormalWeb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Арбуз, иголка, облако, стол, дом, бак, жук, вата, санки, зонт, гном, иголка.</w:t>
      </w:r>
    </w:p>
    <w:p w:rsidR="00CE69F8" w:rsidRPr="003D2F3D" w:rsidRDefault="00CE69F8" w:rsidP="006A3315">
      <w:pPr>
        <w:pStyle w:val="NormalWeb"/>
        <w:jc w:val="both"/>
        <w:rPr>
          <w:rStyle w:val="Strong"/>
          <w:b w:val="0"/>
          <w:bCs w:val="0"/>
          <w:sz w:val="28"/>
          <w:szCs w:val="28"/>
        </w:rPr>
      </w:pPr>
      <w:r w:rsidRPr="003D2F3D">
        <w:rPr>
          <w:rStyle w:val="Strong"/>
          <w:b w:val="0"/>
          <w:bCs w:val="0"/>
          <w:sz w:val="28"/>
          <w:szCs w:val="28"/>
        </w:rPr>
        <w:t>Логопед: Молодцы, присаживайтесь!</w:t>
      </w:r>
    </w:p>
    <w:p w:rsidR="00CE69F8" w:rsidRPr="003D2F3D" w:rsidRDefault="00CE69F8" w:rsidP="006A3315">
      <w:pPr>
        <w:pStyle w:val="NormalWeb"/>
        <w:jc w:val="both"/>
        <w:rPr>
          <w:rStyle w:val="Strong"/>
          <w:bCs w:val="0"/>
          <w:sz w:val="28"/>
          <w:szCs w:val="28"/>
        </w:rPr>
      </w:pPr>
      <w:r w:rsidRPr="003D2F3D">
        <w:rPr>
          <w:rStyle w:val="Strong"/>
          <w:bCs w:val="0"/>
          <w:sz w:val="28"/>
          <w:szCs w:val="28"/>
        </w:rPr>
        <w:t>2. Введение в тему. Изучение нового материала. (слайд 1).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b/>
          <w:sz w:val="28"/>
          <w:szCs w:val="28"/>
        </w:rPr>
        <w:t>Логопед:</w:t>
      </w:r>
      <w:r w:rsidRPr="003D2F3D">
        <w:rPr>
          <w:sz w:val="28"/>
          <w:szCs w:val="28"/>
        </w:rPr>
        <w:t xml:space="preserve"> </w:t>
      </w:r>
      <w:r>
        <w:rPr>
          <w:sz w:val="28"/>
          <w:szCs w:val="28"/>
        </w:rPr>
        <w:t>послушайте два слова нос и нитки.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b/>
          <w:sz w:val="28"/>
          <w:szCs w:val="28"/>
        </w:rPr>
        <w:t>Логопед:</w:t>
      </w:r>
      <w:r w:rsidRPr="003D2F3D">
        <w:rPr>
          <w:sz w:val="28"/>
          <w:szCs w:val="28"/>
        </w:rPr>
        <w:t xml:space="preserve"> Одинаково ли </w:t>
      </w:r>
      <w:r>
        <w:rPr>
          <w:sz w:val="28"/>
          <w:szCs w:val="28"/>
        </w:rPr>
        <w:t>звучат первые звуки в именах нос и нитки</w:t>
      </w:r>
      <w:r w:rsidRPr="003D2F3D">
        <w:rPr>
          <w:sz w:val="28"/>
          <w:szCs w:val="28"/>
        </w:rPr>
        <w:t>?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b/>
          <w:sz w:val="28"/>
          <w:szCs w:val="28"/>
        </w:rPr>
        <w:t>Дети:</w:t>
      </w:r>
      <w:r w:rsidRPr="003D2F3D">
        <w:rPr>
          <w:sz w:val="28"/>
          <w:szCs w:val="28"/>
        </w:rPr>
        <w:t xml:space="preserve"> Нет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b/>
          <w:sz w:val="28"/>
          <w:szCs w:val="28"/>
        </w:rPr>
        <w:t>Логопед:</w:t>
      </w:r>
      <w:r w:rsidRPr="003D2F3D">
        <w:rPr>
          <w:sz w:val="28"/>
          <w:szCs w:val="28"/>
        </w:rPr>
        <w:t xml:space="preserve"> </w:t>
      </w:r>
      <w:r>
        <w:rPr>
          <w:sz w:val="28"/>
          <w:szCs w:val="28"/>
        </w:rPr>
        <w:t>Какой звук вы слышите первым нос</w:t>
      </w:r>
      <w:r w:rsidRPr="003D2F3D">
        <w:rPr>
          <w:sz w:val="28"/>
          <w:szCs w:val="28"/>
        </w:rPr>
        <w:t>?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b/>
          <w:sz w:val="28"/>
          <w:szCs w:val="28"/>
        </w:rPr>
        <w:t>Дети:</w:t>
      </w:r>
      <w:r w:rsidRPr="003D2F3D">
        <w:rPr>
          <w:sz w:val="28"/>
          <w:szCs w:val="28"/>
        </w:rPr>
        <w:t xml:space="preserve"> Н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b/>
          <w:sz w:val="28"/>
          <w:szCs w:val="28"/>
        </w:rPr>
        <w:t>Логопед:</w:t>
      </w:r>
      <w:r w:rsidRPr="003D2F3D">
        <w:rPr>
          <w:sz w:val="28"/>
          <w:szCs w:val="28"/>
        </w:rPr>
        <w:t xml:space="preserve"> </w:t>
      </w:r>
      <w:r>
        <w:rPr>
          <w:sz w:val="28"/>
          <w:szCs w:val="28"/>
        </w:rPr>
        <w:t>Какой звук вы слышите первым нитки</w:t>
      </w:r>
      <w:r w:rsidRPr="003D2F3D">
        <w:rPr>
          <w:sz w:val="28"/>
          <w:szCs w:val="28"/>
        </w:rPr>
        <w:t>?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b/>
          <w:sz w:val="28"/>
          <w:szCs w:val="28"/>
        </w:rPr>
        <w:t xml:space="preserve">Дети: </w:t>
      </w:r>
      <w:r w:rsidRPr="003D2F3D">
        <w:rPr>
          <w:sz w:val="28"/>
          <w:szCs w:val="28"/>
        </w:rPr>
        <w:t>НЬ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– Сегодн</w:t>
      </w:r>
      <w:r>
        <w:rPr>
          <w:sz w:val="28"/>
          <w:szCs w:val="28"/>
        </w:rPr>
        <w:t>я мы будем учиться</w:t>
      </w:r>
      <w:r w:rsidRPr="003D2F3D">
        <w:rPr>
          <w:sz w:val="28"/>
          <w:szCs w:val="28"/>
        </w:rPr>
        <w:t xml:space="preserve"> различать звуки “Н” и “Нь”. 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Характеристика звуков: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“Н” – согл</w:t>
      </w:r>
      <w:r>
        <w:rPr>
          <w:sz w:val="28"/>
          <w:szCs w:val="28"/>
        </w:rPr>
        <w:t>асный, твёрдый, звонкий</w:t>
      </w:r>
      <w:r w:rsidRPr="003D2F3D">
        <w:rPr>
          <w:sz w:val="28"/>
          <w:szCs w:val="28"/>
        </w:rPr>
        <w:t>; обозначаем синим кружком с колокольчиком; “Нь” – сог</w:t>
      </w:r>
      <w:r>
        <w:rPr>
          <w:sz w:val="28"/>
          <w:szCs w:val="28"/>
        </w:rPr>
        <w:t>ласный, мягкий, звонкий</w:t>
      </w:r>
      <w:r w:rsidRPr="003D2F3D">
        <w:rPr>
          <w:sz w:val="28"/>
          <w:szCs w:val="28"/>
        </w:rPr>
        <w:t>, обозначаем зеленым кружком с колокольчиком;</w:t>
      </w:r>
    </w:p>
    <w:p w:rsidR="00CE69F8" w:rsidRPr="003D2F3D" w:rsidRDefault="00CE69F8" w:rsidP="006A3315">
      <w:pPr>
        <w:pStyle w:val="NormalWeb"/>
        <w:jc w:val="both"/>
        <w:rPr>
          <w:i/>
          <w:sz w:val="28"/>
          <w:szCs w:val="28"/>
        </w:rPr>
      </w:pPr>
      <w:r w:rsidRPr="003D2F3D">
        <w:rPr>
          <w:i/>
          <w:sz w:val="28"/>
          <w:szCs w:val="28"/>
        </w:rPr>
        <w:t>Логопед помещает звуковые символы на фланелеграф.</w:t>
      </w:r>
    </w:p>
    <w:p w:rsidR="00CE69F8" w:rsidRPr="003D2F3D" w:rsidRDefault="00CE69F8" w:rsidP="006A3315">
      <w:pPr>
        <w:pStyle w:val="NormalWeb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D2F3D">
        <w:rPr>
          <w:b/>
          <w:sz w:val="28"/>
          <w:szCs w:val="28"/>
        </w:rPr>
        <w:t>Игра «Поймай звук».</w:t>
      </w:r>
    </w:p>
    <w:p w:rsidR="00CE69F8" w:rsidRPr="003D2F3D" w:rsidRDefault="00CE69F8" w:rsidP="006A3315">
      <w:pPr>
        <w:pStyle w:val="NormalWeb"/>
        <w:jc w:val="both"/>
        <w:rPr>
          <w:i/>
          <w:sz w:val="28"/>
          <w:szCs w:val="28"/>
        </w:rPr>
      </w:pPr>
      <w:r w:rsidRPr="003D2F3D">
        <w:rPr>
          <w:b/>
          <w:sz w:val="28"/>
          <w:szCs w:val="28"/>
        </w:rPr>
        <w:t>Логопед:</w:t>
      </w:r>
      <w:r w:rsidRPr="003D2F3D">
        <w:rPr>
          <w:i/>
          <w:sz w:val="28"/>
          <w:szCs w:val="28"/>
        </w:rPr>
        <w:t xml:space="preserve"> Ребята, я буду называть слова. Когда вы в них услышите звук «Н»- поднимите синий кружок, если «НЬ» - зеленый кружок, если наших звуков нет- ничего не поднимаете.</w:t>
      </w:r>
    </w:p>
    <w:p w:rsidR="00CE69F8" w:rsidRPr="003D2F3D" w:rsidRDefault="00CE69F8" w:rsidP="006A3315">
      <w:pPr>
        <w:pStyle w:val="NormalWeb"/>
        <w:jc w:val="both"/>
        <w:rPr>
          <w:i/>
          <w:sz w:val="28"/>
          <w:szCs w:val="28"/>
        </w:rPr>
      </w:pPr>
      <w:r w:rsidRPr="003D2F3D">
        <w:rPr>
          <w:i/>
          <w:sz w:val="28"/>
          <w:szCs w:val="28"/>
        </w:rPr>
        <w:t>Нос, пол, нить, окно, диван, стол, снеговик, гном, сани и т.д.</w:t>
      </w:r>
    </w:p>
    <w:p w:rsidR="00CE69F8" w:rsidRPr="003D2F3D" w:rsidRDefault="00CE69F8" w:rsidP="006A3315">
      <w:pPr>
        <w:pStyle w:val="NormalWeb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D2F3D">
        <w:rPr>
          <w:b/>
          <w:sz w:val="28"/>
          <w:szCs w:val="28"/>
        </w:rPr>
        <w:t>Игра «Разложи по домикам».</w:t>
      </w:r>
    </w:p>
    <w:p w:rsidR="00CE69F8" w:rsidRPr="003D2F3D" w:rsidRDefault="00CE69F8" w:rsidP="006A3315">
      <w:pPr>
        <w:pStyle w:val="NormalWeb"/>
        <w:ind w:left="720"/>
        <w:jc w:val="both"/>
        <w:rPr>
          <w:sz w:val="28"/>
          <w:szCs w:val="28"/>
        </w:rPr>
      </w:pPr>
      <w:r w:rsidRPr="003D2F3D">
        <w:rPr>
          <w:b/>
          <w:sz w:val="28"/>
          <w:szCs w:val="28"/>
        </w:rPr>
        <w:t>Логопед:</w:t>
      </w:r>
      <w:r w:rsidRPr="003D2F3D">
        <w:rPr>
          <w:sz w:val="28"/>
          <w:szCs w:val="28"/>
        </w:rPr>
        <w:t xml:space="preserve"> </w:t>
      </w:r>
      <w:r>
        <w:rPr>
          <w:sz w:val="28"/>
          <w:szCs w:val="28"/>
        </w:rPr>
        <w:t>в синий домик поселим картинки с твёрдым звуком</w:t>
      </w:r>
      <w:r w:rsidRPr="003D2F3D">
        <w:rPr>
          <w:b/>
          <w:sz w:val="28"/>
          <w:szCs w:val="28"/>
        </w:rPr>
        <w:t>.</w:t>
      </w:r>
    </w:p>
    <w:p w:rsidR="00CE69F8" w:rsidRPr="006A3315" w:rsidRDefault="00CE69F8" w:rsidP="006A3315">
      <w:pPr>
        <w:pStyle w:val="NormalWeb"/>
        <w:numPr>
          <w:ilvl w:val="0"/>
          <w:numId w:val="2"/>
        </w:numPr>
        <w:jc w:val="both"/>
        <w:rPr>
          <w:rStyle w:val="Strong"/>
          <w:b w:val="0"/>
          <w:bCs w:val="0"/>
          <w:sz w:val="28"/>
          <w:szCs w:val="28"/>
        </w:rPr>
      </w:pPr>
      <w:r w:rsidRPr="006A3315">
        <w:rPr>
          <w:rStyle w:val="Strong"/>
          <w:b w:val="0"/>
          <w:sz w:val="28"/>
          <w:szCs w:val="28"/>
        </w:rPr>
        <w:t>В зелёный домик с мягким звуком</w:t>
      </w:r>
    </w:p>
    <w:p w:rsidR="00CE69F8" w:rsidRPr="003D2F3D" w:rsidRDefault="00CE69F8" w:rsidP="006A3315">
      <w:pPr>
        <w:pStyle w:val="NormalWeb"/>
        <w:numPr>
          <w:ilvl w:val="0"/>
          <w:numId w:val="2"/>
        </w:numPr>
        <w:jc w:val="both"/>
        <w:rPr>
          <w:sz w:val="28"/>
          <w:szCs w:val="28"/>
        </w:rPr>
      </w:pPr>
      <w:r w:rsidRPr="003D2F3D">
        <w:rPr>
          <w:rStyle w:val="Strong"/>
          <w:sz w:val="28"/>
          <w:szCs w:val="28"/>
        </w:rPr>
        <w:t>Игра «4 лишний».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“Логопед: Дети, найдите лишний слог в слоговых рядах. И Объясните почему.</w:t>
      </w:r>
    </w:p>
    <w:p w:rsidR="00CE69F8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 xml:space="preserve">На- но- ну- ма ; </w:t>
      </w:r>
    </w:p>
    <w:p w:rsidR="00CE69F8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ну- на- са- но;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 xml:space="preserve"> ны-ну-ни-на.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b/>
          <w:sz w:val="28"/>
          <w:szCs w:val="28"/>
        </w:rPr>
        <w:t>Дети:</w:t>
      </w:r>
      <w:r w:rsidRPr="003D2F3D">
        <w:rPr>
          <w:sz w:val="28"/>
          <w:szCs w:val="28"/>
        </w:rPr>
        <w:t xml:space="preserve"> Лишний слог Ма, так как все слоги со звуком «Н». и т.д.</w:t>
      </w:r>
    </w:p>
    <w:p w:rsidR="00CE69F8" w:rsidRPr="003D2F3D" w:rsidRDefault="00CE69F8" w:rsidP="006A3315">
      <w:pPr>
        <w:pStyle w:val="NormalWeb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D2F3D">
        <w:rPr>
          <w:b/>
          <w:sz w:val="28"/>
          <w:szCs w:val="28"/>
        </w:rPr>
        <w:t>Игра «К какой схеме словечко». (слайды 3-5)</w:t>
      </w:r>
    </w:p>
    <w:p w:rsidR="00CE69F8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b/>
          <w:sz w:val="28"/>
          <w:szCs w:val="28"/>
        </w:rPr>
        <w:t>Логопед:</w:t>
      </w:r>
      <w:r w:rsidRPr="003D2F3D">
        <w:rPr>
          <w:sz w:val="28"/>
          <w:szCs w:val="28"/>
        </w:rPr>
        <w:t xml:space="preserve"> </w:t>
      </w:r>
      <w:r>
        <w:rPr>
          <w:sz w:val="28"/>
          <w:szCs w:val="28"/>
        </w:rPr>
        <w:t>подберите к каждому слову, звуковую схему: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Нос, домик, сито, Ника, ноты.</w:t>
      </w:r>
    </w:p>
    <w:p w:rsidR="00CE69F8" w:rsidRPr="003D2F3D" w:rsidRDefault="00CE69F8" w:rsidP="006A3315">
      <w:pPr>
        <w:pStyle w:val="NormalWeb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D2F3D">
        <w:rPr>
          <w:b/>
          <w:sz w:val="28"/>
          <w:szCs w:val="28"/>
        </w:rPr>
        <w:t xml:space="preserve">Игра «Нарядим ёлку» </w:t>
      </w:r>
      <w:r>
        <w:rPr>
          <w:b/>
          <w:sz w:val="28"/>
          <w:szCs w:val="28"/>
        </w:rPr>
        <w:t>.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b/>
          <w:sz w:val="28"/>
          <w:szCs w:val="28"/>
        </w:rPr>
        <w:t>Логопед:</w:t>
      </w:r>
      <w:r w:rsidRPr="003D2F3D">
        <w:rPr>
          <w:sz w:val="28"/>
          <w:szCs w:val="28"/>
        </w:rPr>
        <w:t xml:space="preserve"> Дети, давайте украсим ёлку игрушками. Вам нужно определить, какой звук вы слышите в названии картинок (Н или НЬ). На верхних ветках будут игрушки, в названии которых наши звуки в начале, на нижних — в конце, на ветках посередине — в середине.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Картинки: конфета, снежинка гномик, бантик, конь, машина, телефон, нота, огон</w:t>
      </w:r>
      <w:r>
        <w:rPr>
          <w:sz w:val="28"/>
          <w:szCs w:val="28"/>
        </w:rPr>
        <w:t>ек</w:t>
      </w:r>
      <w:r w:rsidRPr="003D2F3D">
        <w:rPr>
          <w:sz w:val="28"/>
          <w:szCs w:val="28"/>
        </w:rPr>
        <w:t>.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-Молодцы!</w:t>
      </w:r>
    </w:p>
    <w:p w:rsidR="00CE69F8" w:rsidRPr="003D2F3D" w:rsidRDefault="00CE69F8" w:rsidP="006A3315">
      <w:pPr>
        <w:pStyle w:val="NormalWeb"/>
        <w:numPr>
          <w:ilvl w:val="0"/>
          <w:numId w:val="2"/>
        </w:numPr>
        <w:jc w:val="both"/>
        <w:rPr>
          <w:sz w:val="28"/>
          <w:szCs w:val="28"/>
        </w:rPr>
      </w:pPr>
      <w:r w:rsidRPr="003D2F3D">
        <w:rPr>
          <w:b/>
          <w:sz w:val="28"/>
          <w:szCs w:val="28"/>
        </w:rPr>
        <w:t>Логопед:</w:t>
      </w:r>
      <w:r w:rsidRPr="003D2F3D">
        <w:rPr>
          <w:sz w:val="28"/>
          <w:szCs w:val="28"/>
        </w:rPr>
        <w:t xml:space="preserve"> Дети, а чем вы любите заниматься зимой?</w:t>
      </w:r>
    </w:p>
    <w:p w:rsidR="00CE69F8" w:rsidRPr="003D2F3D" w:rsidRDefault="00CE69F8" w:rsidP="006A3315">
      <w:pPr>
        <w:pStyle w:val="NormalWeb"/>
        <w:ind w:left="720"/>
        <w:jc w:val="both"/>
        <w:rPr>
          <w:sz w:val="28"/>
          <w:szCs w:val="28"/>
        </w:rPr>
      </w:pPr>
      <w:r w:rsidRPr="003D2F3D">
        <w:rPr>
          <w:b/>
          <w:sz w:val="28"/>
          <w:szCs w:val="28"/>
        </w:rPr>
        <w:t>Дети:</w:t>
      </w:r>
      <w:r w:rsidRPr="003D2F3D">
        <w:rPr>
          <w:sz w:val="28"/>
          <w:szCs w:val="28"/>
        </w:rPr>
        <w:t xml:space="preserve"> Кататься на санках, лыжах, играть в снежки, лепить снежную бабу, снеговика.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b/>
          <w:sz w:val="28"/>
          <w:szCs w:val="28"/>
        </w:rPr>
        <w:t>Логопед:</w:t>
      </w:r>
      <w:r w:rsidRPr="003D2F3D">
        <w:rPr>
          <w:sz w:val="28"/>
          <w:szCs w:val="28"/>
        </w:rPr>
        <w:t xml:space="preserve"> Скажите, а как называются зимние развлечения? 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b/>
          <w:sz w:val="28"/>
          <w:szCs w:val="28"/>
        </w:rPr>
        <w:t>Дети:</w:t>
      </w:r>
      <w:r w:rsidRPr="003D2F3D">
        <w:rPr>
          <w:sz w:val="28"/>
          <w:szCs w:val="28"/>
        </w:rPr>
        <w:t xml:space="preserve"> Зимние забавы!</w:t>
      </w:r>
      <w:r>
        <w:rPr>
          <w:sz w:val="28"/>
          <w:szCs w:val="28"/>
        </w:rPr>
        <w:t xml:space="preserve"> </w:t>
      </w:r>
      <w:r w:rsidRPr="000561CC">
        <w:rPr>
          <w:b/>
          <w:sz w:val="28"/>
          <w:szCs w:val="28"/>
        </w:rPr>
        <w:t>(слайды 7-13)</w:t>
      </w:r>
      <w:r>
        <w:rPr>
          <w:b/>
          <w:sz w:val="28"/>
          <w:szCs w:val="28"/>
        </w:rPr>
        <w:t>.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b/>
          <w:sz w:val="28"/>
          <w:szCs w:val="28"/>
        </w:rPr>
        <w:t>Логопед:</w:t>
      </w:r>
      <w:r w:rsidRPr="003D2F3D">
        <w:rPr>
          <w:sz w:val="28"/>
          <w:szCs w:val="28"/>
        </w:rPr>
        <w:t xml:space="preserve"> Скажите, какая погода может быть зимой?</w:t>
      </w:r>
    </w:p>
    <w:p w:rsidR="00CE69F8" w:rsidRPr="003D2F3D" w:rsidRDefault="00CE69F8" w:rsidP="006A3315">
      <w:pPr>
        <w:pStyle w:val="NormalWeb"/>
        <w:jc w:val="both"/>
        <w:rPr>
          <w:i/>
          <w:sz w:val="28"/>
          <w:szCs w:val="28"/>
        </w:rPr>
      </w:pPr>
      <w:r w:rsidRPr="003D2F3D">
        <w:rPr>
          <w:i/>
          <w:sz w:val="28"/>
          <w:szCs w:val="28"/>
        </w:rPr>
        <w:t xml:space="preserve">Логопед предлагает варианты: Если на улице идёт снег, то погода… 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Снег – (снежная);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Мороз – (морозная);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Ветер – (ветреная);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Стужа – (студёная);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Холод – (холодная)</w:t>
      </w:r>
    </w:p>
    <w:p w:rsidR="00CE69F8" w:rsidRPr="006D0560" w:rsidRDefault="00CE69F8" w:rsidP="006A3315">
      <w:pPr>
        <w:pStyle w:val="NormalWeb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D0560">
        <w:rPr>
          <w:b/>
          <w:sz w:val="28"/>
          <w:szCs w:val="28"/>
        </w:rPr>
        <w:t>Игра «Доскажи словечко».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b/>
          <w:sz w:val="28"/>
          <w:szCs w:val="28"/>
        </w:rPr>
        <w:t xml:space="preserve"> Логопед:</w:t>
      </w:r>
      <w:r w:rsidRPr="003D2F3D">
        <w:rPr>
          <w:sz w:val="28"/>
          <w:szCs w:val="28"/>
        </w:rPr>
        <w:t xml:space="preserve"> Зимой все вокруг покрыто белым пушистым снегом. Давайте поиграем со  словом «снег». А поросята послушают.</w:t>
      </w:r>
    </w:p>
    <w:p w:rsidR="00CE69F8" w:rsidRPr="003D2F3D" w:rsidRDefault="00CE69F8" w:rsidP="006A3315">
      <w:pPr>
        <w:pStyle w:val="NormalWeb"/>
        <w:jc w:val="both"/>
        <w:rPr>
          <w:i/>
          <w:sz w:val="28"/>
          <w:szCs w:val="28"/>
        </w:rPr>
      </w:pPr>
      <w:r w:rsidRPr="003D2F3D">
        <w:rPr>
          <w:i/>
          <w:sz w:val="28"/>
          <w:szCs w:val="28"/>
        </w:rPr>
        <w:t>(Логопед  читает  стихотворение, а дети добавляют слова, связанные со словом  «снег»).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«Тихо, тихо, как во сне,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Падает на землю ... (Снег.)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 xml:space="preserve"> С неба всё скользят пушинки —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 xml:space="preserve"> Серебристые ... (Снежинки.)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На дорожки, на лужок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Всё снижается ... (Снежок.)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Вот веселье для ребят —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Всё сильнее ... (Снегопад.)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Все бегут вперегонки,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Все хотят играть в ... (Снежки.)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Словно в белый пуховик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Нарядился ... (Снеговик.)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Рядом снежная фигурка —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Эта девочка — ... (Снегурка.)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На снегу-то, посмотри —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С красной грудкой ... (Снегири.)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Словно в сказке, как во сне,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Землю всю украсил ... (Снег.)»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b/>
          <w:sz w:val="28"/>
          <w:szCs w:val="28"/>
        </w:rPr>
        <w:t>Логопед:</w:t>
      </w:r>
      <w:r w:rsidRPr="003D2F3D">
        <w:rPr>
          <w:sz w:val="28"/>
          <w:szCs w:val="28"/>
        </w:rPr>
        <w:t xml:space="preserve"> Как много родственников у слова «снег». Давайте ещё раз вспомним родственные слова. (Дети называют.)</w:t>
      </w:r>
    </w:p>
    <w:p w:rsidR="00CE69F8" w:rsidRPr="003D2F3D" w:rsidRDefault="00CE69F8" w:rsidP="006A3315">
      <w:pPr>
        <w:pStyle w:val="NormalWeb"/>
        <w:numPr>
          <w:ilvl w:val="0"/>
          <w:numId w:val="2"/>
        </w:numPr>
        <w:jc w:val="both"/>
        <w:rPr>
          <w:sz w:val="28"/>
          <w:szCs w:val="28"/>
        </w:rPr>
      </w:pPr>
      <w:r w:rsidRPr="003D2F3D">
        <w:rPr>
          <w:b/>
          <w:sz w:val="28"/>
          <w:szCs w:val="28"/>
        </w:rPr>
        <w:t>Логопед:</w:t>
      </w:r>
      <w:r w:rsidRPr="003D2F3D">
        <w:rPr>
          <w:sz w:val="28"/>
          <w:szCs w:val="28"/>
        </w:rPr>
        <w:t xml:space="preserve"> Давайте мы с вами встанем в круг и отдохнем.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b/>
          <w:sz w:val="28"/>
          <w:szCs w:val="28"/>
        </w:rPr>
        <w:t>Упражнение «Снежный кролик»</w:t>
      </w:r>
      <w:r w:rsidRPr="003D2F3D">
        <w:rPr>
          <w:sz w:val="28"/>
          <w:szCs w:val="28"/>
        </w:rPr>
        <w:t>.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Хором. Мы слепили снежный ком, (Обвести в воздухе руками большой круг)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Ушки сделали потом. (Приставить к голове сверху кисти рук, изображая ушки)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И как раз вместо глаз (Приложить ладони к глазам)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Угольки нашлись у нас. (Соединить кончики пальцев с большим щепотью)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Кролик вышел, как живой, (Прыжки на месте)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Он с хвостом и с головой! (Изобразить руками хвост, выполнить два кивка головой)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За усы не тяни — (Погрозить пальцем)</w:t>
      </w:r>
    </w:p>
    <w:p w:rsidR="00CE69F8" w:rsidRPr="003D2F3D" w:rsidRDefault="00CE69F8" w:rsidP="006A3315">
      <w:pPr>
        <w:pStyle w:val="NormalWeb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Из соломинок они. (Соединить кончики пальцев обеих рук, плотно прижав их друг к другу. Развести руки в стороны)</w:t>
      </w:r>
    </w:p>
    <w:p w:rsidR="00CE69F8" w:rsidRPr="007C0C92" w:rsidRDefault="00CE69F8" w:rsidP="006A3315">
      <w:pPr>
        <w:pStyle w:val="NormalWeb"/>
        <w:numPr>
          <w:ilvl w:val="0"/>
          <w:numId w:val="2"/>
        </w:numPr>
        <w:spacing w:before="240" w:beforeAutospacing="0" w:after="240" w:afterAutospacing="0"/>
        <w:jc w:val="both"/>
        <w:rPr>
          <w:b/>
          <w:sz w:val="28"/>
          <w:szCs w:val="28"/>
        </w:rPr>
      </w:pPr>
      <w:r w:rsidRPr="007C0C92">
        <w:rPr>
          <w:b/>
          <w:sz w:val="28"/>
          <w:szCs w:val="28"/>
        </w:rPr>
        <w:t>Работа с деформированным предложением.</w:t>
      </w:r>
    </w:p>
    <w:p w:rsidR="00CE69F8" w:rsidRPr="003D2F3D" w:rsidRDefault="00CE69F8" w:rsidP="006A3315">
      <w:pPr>
        <w:pStyle w:val="NormalWeb"/>
        <w:spacing w:before="240" w:beforeAutospacing="0" w:after="240" w:afterAutospacing="0"/>
        <w:jc w:val="both"/>
        <w:rPr>
          <w:sz w:val="28"/>
          <w:szCs w:val="28"/>
        </w:rPr>
      </w:pPr>
      <w:r w:rsidRPr="003D2F3D">
        <w:rPr>
          <w:b/>
          <w:sz w:val="28"/>
          <w:szCs w:val="28"/>
        </w:rPr>
        <w:t>Логопед:</w:t>
      </w:r>
      <w:r w:rsidRPr="003D2F3D">
        <w:rPr>
          <w:sz w:val="28"/>
          <w:szCs w:val="28"/>
        </w:rPr>
        <w:t xml:space="preserve"> Поросята тоже придумали красивые предложения о зиме, но ветер подул, и все слова разлетелись. Помогите им собрать предложения. Выбирайте сами.</w:t>
      </w:r>
    </w:p>
    <w:p w:rsidR="00CE69F8" w:rsidRPr="003D2F3D" w:rsidRDefault="00CE69F8" w:rsidP="006A3315">
      <w:pPr>
        <w:pStyle w:val="NormalWeb"/>
        <w:spacing w:before="240" w:beforeAutospacing="0" w:after="240" w:afterAutospacing="0"/>
        <w:jc w:val="both"/>
        <w:rPr>
          <w:i/>
          <w:sz w:val="28"/>
          <w:szCs w:val="28"/>
        </w:rPr>
      </w:pPr>
      <w:r w:rsidRPr="003D2F3D">
        <w:rPr>
          <w:i/>
          <w:sz w:val="28"/>
          <w:szCs w:val="28"/>
        </w:rPr>
        <w:t>(Дети подходят к столу и выбирают конверты с предложениями).</w:t>
      </w:r>
    </w:p>
    <w:p w:rsidR="00CE69F8" w:rsidRPr="003D2F3D" w:rsidRDefault="00CE69F8" w:rsidP="006A3315">
      <w:pPr>
        <w:pStyle w:val="NormalWeb"/>
        <w:spacing w:before="240" w:beforeAutospacing="0" w:after="240" w:afterAutospacing="0"/>
        <w:ind w:left="1134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«Снежная, мне, зима, нравится».</w:t>
      </w:r>
    </w:p>
    <w:p w:rsidR="00CE69F8" w:rsidRPr="003D2F3D" w:rsidRDefault="00CE69F8" w:rsidP="006A3315">
      <w:pPr>
        <w:pStyle w:val="NormalWeb"/>
        <w:spacing w:before="240" w:beforeAutospacing="0" w:after="240" w:afterAutospacing="0"/>
        <w:ind w:left="1134"/>
        <w:jc w:val="both"/>
        <w:rPr>
          <w:sz w:val="28"/>
          <w:szCs w:val="28"/>
        </w:rPr>
      </w:pPr>
      <w:r w:rsidRPr="003D2F3D">
        <w:rPr>
          <w:sz w:val="28"/>
          <w:szCs w:val="28"/>
        </w:rPr>
        <w:t xml:space="preserve"> «Дети, горки,  катаются, с».</w:t>
      </w:r>
    </w:p>
    <w:p w:rsidR="00CE69F8" w:rsidRPr="003D2F3D" w:rsidRDefault="00CE69F8" w:rsidP="006A3315">
      <w:pPr>
        <w:pStyle w:val="NormalWeb"/>
        <w:spacing w:before="240" w:after="240"/>
        <w:jc w:val="both"/>
        <w:rPr>
          <w:sz w:val="28"/>
          <w:szCs w:val="28"/>
        </w:rPr>
      </w:pPr>
      <w:r w:rsidRPr="003D2F3D">
        <w:rPr>
          <w:sz w:val="28"/>
          <w:szCs w:val="28"/>
        </w:rPr>
        <w:tab/>
        <w:t xml:space="preserve">       «На, мальчик, санках, катается.»</w:t>
      </w:r>
    </w:p>
    <w:p w:rsidR="00CE69F8" w:rsidRPr="003D2F3D" w:rsidRDefault="00CE69F8" w:rsidP="006A3315">
      <w:pPr>
        <w:pStyle w:val="NormalWeb"/>
        <w:spacing w:before="240" w:after="240"/>
        <w:ind w:left="708"/>
        <w:jc w:val="both"/>
        <w:rPr>
          <w:sz w:val="28"/>
          <w:szCs w:val="28"/>
        </w:rPr>
      </w:pPr>
      <w:r w:rsidRPr="003D2F3D">
        <w:rPr>
          <w:sz w:val="28"/>
          <w:szCs w:val="28"/>
        </w:rPr>
        <w:t xml:space="preserve">       «В, снежинки, воздухе, кружатся.»</w:t>
      </w:r>
    </w:p>
    <w:p w:rsidR="00CE69F8" w:rsidRPr="003D2F3D" w:rsidRDefault="00CE69F8" w:rsidP="006A3315">
      <w:pPr>
        <w:pStyle w:val="NormalWeb"/>
        <w:spacing w:before="240" w:beforeAutospacing="0" w:after="240" w:afterAutospacing="0"/>
        <w:jc w:val="both"/>
        <w:rPr>
          <w:sz w:val="28"/>
          <w:szCs w:val="28"/>
        </w:rPr>
      </w:pPr>
      <w:r w:rsidRPr="003D2F3D">
        <w:rPr>
          <w:sz w:val="28"/>
          <w:szCs w:val="28"/>
        </w:rPr>
        <w:t xml:space="preserve">                   «Дому, к, тропинку, метель, замела.»</w:t>
      </w:r>
    </w:p>
    <w:p w:rsidR="00CE69F8" w:rsidRPr="003D2F3D" w:rsidRDefault="00CE69F8" w:rsidP="006A3315">
      <w:pPr>
        <w:pStyle w:val="NormalWeb"/>
        <w:spacing w:before="240" w:after="240"/>
        <w:ind w:left="426"/>
        <w:jc w:val="both"/>
        <w:rPr>
          <w:b/>
          <w:sz w:val="28"/>
          <w:szCs w:val="28"/>
        </w:rPr>
      </w:pPr>
      <w:r w:rsidRPr="003D2F3D">
        <w:rPr>
          <w:b/>
          <w:sz w:val="28"/>
          <w:szCs w:val="28"/>
        </w:rPr>
        <w:t>•</w:t>
      </w:r>
      <w:r w:rsidRPr="003D2F3D">
        <w:rPr>
          <w:b/>
          <w:sz w:val="28"/>
          <w:szCs w:val="28"/>
        </w:rPr>
        <w:tab/>
        <w:t>Игра «Что забыл нарисовать художник?»</w:t>
      </w:r>
    </w:p>
    <w:p w:rsidR="00CE69F8" w:rsidRPr="003D2F3D" w:rsidRDefault="00CE69F8" w:rsidP="006A3315">
      <w:pPr>
        <w:pStyle w:val="NormalWeb"/>
        <w:spacing w:before="240" w:after="240"/>
        <w:ind w:left="426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Логопед: Поросята собираются уходить и напоследок, они приготовили для вас последнее задание.</w:t>
      </w:r>
    </w:p>
    <w:p w:rsidR="00CE69F8" w:rsidRPr="003D2F3D" w:rsidRDefault="00CE69F8" w:rsidP="006A3315">
      <w:pPr>
        <w:pStyle w:val="NormalWeb"/>
        <w:spacing w:before="240" w:after="240"/>
        <w:ind w:left="426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Посмотрите на снеговичков,  но чего-то у них не хватает. Давайте дорисуем снеговичков и расскажем об этом. Садитесь за стол и выбирайте картинки. (Каждый ребёнок рассказывает о том, что он собирается делать и дорисовывает картинку.) «У моего снеговика нет…(ведра, метлы, носа, глаз, рук). Я дорисую…»</w:t>
      </w:r>
    </w:p>
    <w:p w:rsidR="00CE69F8" w:rsidRPr="003D2F3D" w:rsidRDefault="00CE69F8" w:rsidP="006A3315">
      <w:pPr>
        <w:pStyle w:val="NormalWeb"/>
        <w:spacing w:before="240" w:beforeAutospacing="0" w:after="240" w:afterAutospacing="0"/>
        <w:ind w:left="426"/>
        <w:jc w:val="both"/>
        <w:rPr>
          <w:sz w:val="28"/>
          <w:szCs w:val="28"/>
        </w:rPr>
      </w:pPr>
      <w:r w:rsidRPr="003D2F3D">
        <w:rPr>
          <w:sz w:val="28"/>
          <w:szCs w:val="28"/>
        </w:rPr>
        <w:t>(Снеговик хвалит детей, а логопед вывешивает картинки на магнитной доске.)</w:t>
      </w:r>
    </w:p>
    <w:p w:rsidR="00CE69F8" w:rsidRPr="003D2F3D" w:rsidRDefault="00CE69F8" w:rsidP="006A3315">
      <w:pPr>
        <w:pStyle w:val="NormalWeb"/>
        <w:spacing w:before="240" w:after="240"/>
        <w:ind w:left="426"/>
        <w:jc w:val="both"/>
        <w:rPr>
          <w:b/>
          <w:sz w:val="28"/>
          <w:szCs w:val="28"/>
        </w:rPr>
      </w:pPr>
      <w:r w:rsidRPr="003D2F3D">
        <w:rPr>
          <w:b/>
          <w:sz w:val="28"/>
          <w:szCs w:val="28"/>
        </w:rPr>
        <w:t>Итог занятия.</w:t>
      </w:r>
    </w:p>
    <w:p w:rsidR="00CE69F8" w:rsidRPr="003D2F3D" w:rsidRDefault="00CE69F8" w:rsidP="006A3315">
      <w:pPr>
        <w:pStyle w:val="NormalWeb"/>
        <w:spacing w:before="240" w:after="240"/>
        <w:ind w:left="426"/>
        <w:jc w:val="both"/>
        <w:rPr>
          <w:sz w:val="28"/>
          <w:szCs w:val="28"/>
        </w:rPr>
      </w:pPr>
      <w:r w:rsidRPr="003D2F3D">
        <w:rPr>
          <w:b/>
          <w:sz w:val="28"/>
          <w:szCs w:val="28"/>
        </w:rPr>
        <w:t>Логопед:</w:t>
      </w:r>
      <w:r w:rsidRPr="003D2F3D">
        <w:rPr>
          <w:sz w:val="28"/>
          <w:szCs w:val="28"/>
        </w:rPr>
        <w:t xml:space="preserve"> Ребята, с какими 2 звуками и какой буквой мы сегодня познакомились? Давайте вспомним, что мы сегодня делали, о чём говорили? Кому что понравилось? Что у каждого из вас получилось лучше всего? (Дети  передают из рук в руки «Волшебный снежок» и отвечают).Вот и закончилось наше занятие. Спасибо за внимание!</w:t>
      </w:r>
    </w:p>
    <w:p w:rsidR="00CE69F8" w:rsidRDefault="00CE69F8" w:rsidP="006A3315">
      <w:pPr>
        <w:pStyle w:val="NormalWeb"/>
        <w:spacing w:before="240" w:beforeAutospacing="0" w:after="240" w:afterAutospacing="0" w:line="245" w:lineRule="atLeast"/>
        <w:ind w:left="426"/>
        <w:jc w:val="both"/>
        <w:rPr>
          <w:rFonts w:ascii="Arial" w:hAnsi="Arial" w:cs="Arial"/>
        </w:rPr>
      </w:pPr>
    </w:p>
    <w:p w:rsidR="00CE69F8" w:rsidRDefault="00CE69F8" w:rsidP="006A3315">
      <w:pPr>
        <w:pStyle w:val="NormalWeb"/>
        <w:spacing w:before="240" w:beforeAutospacing="0" w:after="240" w:afterAutospacing="0" w:line="245" w:lineRule="atLeast"/>
        <w:ind w:left="426"/>
        <w:jc w:val="both"/>
        <w:rPr>
          <w:rFonts w:ascii="Arial" w:hAnsi="Arial" w:cs="Arial"/>
        </w:rPr>
      </w:pPr>
    </w:p>
    <w:p w:rsidR="00CE69F8" w:rsidRDefault="00CE69F8" w:rsidP="006A3315">
      <w:pPr>
        <w:pStyle w:val="NormalWeb"/>
        <w:spacing w:before="240" w:beforeAutospacing="0" w:after="240" w:afterAutospacing="0" w:line="245" w:lineRule="atLeast"/>
        <w:ind w:left="426"/>
        <w:jc w:val="both"/>
        <w:rPr>
          <w:rFonts w:ascii="Arial" w:hAnsi="Arial" w:cs="Arial"/>
        </w:rPr>
      </w:pPr>
    </w:p>
    <w:p w:rsidR="00CE69F8" w:rsidRDefault="00CE69F8" w:rsidP="006A3315">
      <w:pPr>
        <w:pStyle w:val="NormalWeb"/>
        <w:spacing w:before="240" w:beforeAutospacing="0" w:after="240" w:afterAutospacing="0" w:line="245" w:lineRule="atLeast"/>
        <w:ind w:left="426"/>
        <w:jc w:val="both"/>
        <w:rPr>
          <w:rFonts w:ascii="Arial" w:hAnsi="Arial" w:cs="Arial"/>
        </w:rPr>
      </w:pPr>
    </w:p>
    <w:p w:rsidR="00CE69F8" w:rsidRDefault="00CE69F8" w:rsidP="006A3315">
      <w:pPr>
        <w:pStyle w:val="NormalWeb"/>
        <w:spacing w:before="240" w:beforeAutospacing="0" w:after="240" w:afterAutospacing="0" w:line="245" w:lineRule="atLeast"/>
        <w:ind w:left="426"/>
        <w:jc w:val="both"/>
        <w:rPr>
          <w:rFonts w:ascii="Arial" w:hAnsi="Arial" w:cs="Arial"/>
        </w:rPr>
      </w:pPr>
    </w:p>
    <w:p w:rsidR="00CE69F8" w:rsidRDefault="00CE69F8" w:rsidP="00FB0533">
      <w:pPr>
        <w:pStyle w:val="NormalWeb"/>
        <w:spacing w:before="240" w:beforeAutospacing="0" w:after="240" w:afterAutospacing="0" w:line="245" w:lineRule="atLeast"/>
        <w:ind w:left="426"/>
        <w:rPr>
          <w:rFonts w:ascii="Arial" w:hAnsi="Arial" w:cs="Arial"/>
        </w:rPr>
      </w:pPr>
    </w:p>
    <w:p w:rsidR="00CE69F8" w:rsidRDefault="00CE69F8" w:rsidP="00FB0533">
      <w:pPr>
        <w:pStyle w:val="NormalWeb"/>
        <w:spacing w:before="240" w:beforeAutospacing="0" w:after="240" w:afterAutospacing="0" w:line="245" w:lineRule="atLeast"/>
        <w:ind w:left="426"/>
        <w:rPr>
          <w:rFonts w:ascii="Arial" w:hAnsi="Arial" w:cs="Arial"/>
        </w:rPr>
      </w:pPr>
    </w:p>
    <w:p w:rsidR="00CE69F8" w:rsidRDefault="00CE69F8"/>
    <w:sectPr w:rsidR="00CE69F8" w:rsidSect="003A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E6A"/>
    <w:multiLevelType w:val="hybridMultilevel"/>
    <w:tmpl w:val="4E522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B100F"/>
    <w:multiLevelType w:val="hybridMultilevel"/>
    <w:tmpl w:val="7AAC8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422C3"/>
    <w:multiLevelType w:val="multilevel"/>
    <w:tmpl w:val="8B84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8B438E"/>
    <w:multiLevelType w:val="multilevel"/>
    <w:tmpl w:val="CB7C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D10FA3"/>
    <w:multiLevelType w:val="multilevel"/>
    <w:tmpl w:val="05B6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445A78"/>
    <w:multiLevelType w:val="multilevel"/>
    <w:tmpl w:val="C8F0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06E04"/>
    <w:multiLevelType w:val="multilevel"/>
    <w:tmpl w:val="A1F0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755183"/>
    <w:multiLevelType w:val="multilevel"/>
    <w:tmpl w:val="6E16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2233D2"/>
    <w:multiLevelType w:val="multilevel"/>
    <w:tmpl w:val="6E16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2F2A96"/>
    <w:multiLevelType w:val="hybridMultilevel"/>
    <w:tmpl w:val="22B6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74A1B"/>
    <w:multiLevelType w:val="hybridMultilevel"/>
    <w:tmpl w:val="FAEE2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318BD"/>
    <w:multiLevelType w:val="multilevel"/>
    <w:tmpl w:val="6C96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E49"/>
    <w:rsid w:val="00003663"/>
    <w:rsid w:val="000526CD"/>
    <w:rsid w:val="000561CC"/>
    <w:rsid w:val="00076BBA"/>
    <w:rsid w:val="000E1EF5"/>
    <w:rsid w:val="000F2BBB"/>
    <w:rsid w:val="00162E49"/>
    <w:rsid w:val="0018718E"/>
    <w:rsid w:val="001F00E6"/>
    <w:rsid w:val="00215646"/>
    <w:rsid w:val="00240889"/>
    <w:rsid w:val="00262EB9"/>
    <w:rsid w:val="00272315"/>
    <w:rsid w:val="00273F58"/>
    <w:rsid w:val="002A4A09"/>
    <w:rsid w:val="00324536"/>
    <w:rsid w:val="00391C99"/>
    <w:rsid w:val="003A648A"/>
    <w:rsid w:val="003D18E5"/>
    <w:rsid w:val="003D2F3D"/>
    <w:rsid w:val="004167B3"/>
    <w:rsid w:val="00495FC6"/>
    <w:rsid w:val="004B2BB0"/>
    <w:rsid w:val="004E1DE9"/>
    <w:rsid w:val="005131D2"/>
    <w:rsid w:val="005870CA"/>
    <w:rsid w:val="005A137D"/>
    <w:rsid w:val="005D1A39"/>
    <w:rsid w:val="005E194B"/>
    <w:rsid w:val="005E54AC"/>
    <w:rsid w:val="005F4AF3"/>
    <w:rsid w:val="00690A85"/>
    <w:rsid w:val="00691184"/>
    <w:rsid w:val="006A234D"/>
    <w:rsid w:val="006A3315"/>
    <w:rsid w:val="006D0560"/>
    <w:rsid w:val="006D7276"/>
    <w:rsid w:val="00740BDF"/>
    <w:rsid w:val="007C0C92"/>
    <w:rsid w:val="007C465F"/>
    <w:rsid w:val="007D17E8"/>
    <w:rsid w:val="00816B61"/>
    <w:rsid w:val="00832F59"/>
    <w:rsid w:val="008A3AEF"/>
    <w:rsid w:val="008C071A"/>
    <w:rsid w:val="00A00A76"/>
    <w:rsid w:val="00A7583D"/>
    <w:rsid w:val="00AC67A2"/>
    <w:rsid w:val="00B06016"/>
    <w:rsid w:val="00B64E85"/>
    <w:rsid w:val="00B9570D"/>
    <w:rsid w:val="00B97046"/>
    <w:rsid w:val="00BA1A41"/>
    <w:rsid w:val="00CB2AD0"/>
    <w:rsid w:val="00CE69F8"/>
    <w:rsid w:val="00D24290"/>
    <w:rsid w:val="00DA22CD"/>
    <w:rsid w:val="00DA5757"/>
    <w:rsid w:val="00E80E9A"/>
    <w:rsid w:val="00E97AAB"/>
    <w:rsid w:val="00F539E7"/>
    <w:rsid w:val="00FA6B15"/>
    <w:rsid w:val="00FB0533"/>
    <w:rsid w:val="00FB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4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62E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62E4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62E4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62E49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162E49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5131D2"/>
    <w:pPr>
      <w:ind w:left="720"/>
      <w:contextualSpacing/>
    </w:pPr>
  </w:style>
  <w:style w:type="character" w:customStyle="1" w:styleId="c0">
    <w:name w:val="c0"/>
    <w:basedOn w:val="DefaultParagraphFont"/>
    <w:uiPriority w:val="99"/>
    <w:rsid w:val="00076B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1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53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4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301</TotalTime>
  <Pages>6</Pages>
  <Words>1052</Words>
  <Characters>6001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2012-12-18T15:17:00Z</cp:lastPrinted>
  <dcterms:created xsi:type="dcterms:W3CDTF">2012-12-18T11:17:00Z</dcterms:created>
  <dcterms:modified xsi:type="dcterms:W3CDTF">2023-03-29T04:46:00Z</dcterms:modified>
</cp:coreProperties>
</file>