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37" w:rsidRDefault="000C2237" w:rsidP="00EE4D0D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 xml:space="preserve">Конспект логопедического занятия 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center"/>
        <w:rPr>
          <w:rFonts w:cs="Calibri"/>
          <w:color w:val="000000"/>
        </w:rPr>
      </w:pPr>
      <w:r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 xml:space="preserve">по обучению грамоте: </w:t>
      </w:r>
      <w:r>
        <w:rPr>
          <w:rFonts w:ascii="Times New Roman" w:hAnsi="Times New Roman"/>
          <w:b/>
          <w:bCs/>
          <w:color w:val="000000"/>
          <w:sz w:val="28"/>
        </w:rPr>
        <w:t>з</w:t>
      </w:r>
      <w:r w:rsidRPr="00EE4D0D">
        <w:rPr>
          <w:rFonts w:ascii="Times New Roman" w:hAnsi="Times New Roman"/>
          <w:b/>
          <w:bCs/>
          <w:color w:val="000000"/>
          <w:sz w:val="28"/>
        </w:rPr>
        <w:t>вуки [М] – [М’]. Буква М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Программное содержание: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i/>
          <w:iCs/>
          <w:color w:val="000000"/>
          <w:sz w:val="28"/>
        </w:rPr>
        <w:t>Коррекционно - образовательные задачи:</w:t>
      </w:r>
    </w:p>
    <w:p w:rsidR="000C2237" w:rsidRPr="00EE4D0D" w:rsidRDefault="000C2237" w:rsidP="00EE4D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учить детей делать акустико – артикуляционную характеристику звуков [М] – [М’];</w:t>
      </w:r>
    </w:p>
    <w:p w:rsidR="000C2237" w:rsidRPr="00EE4D0D" w:rsidRDefault="000C2237" w:rsidP="00EE4D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дать понятие о согласном и звонком звуке;</w:t>
      </w:r>
    </w:p>
    <w:p w:rsidR="000C2237" w:rsidRPr="00EE4D0D" w:rsidRDefault="000C2237" w:rsidP="00EE4D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учить звуковому анализу слов;</w:t>
      </w:r>
    </w:p>
    <w:p w:rsidR="000C2237" w:rsidRPr="00EE4D0D" w:rsidRDefault="000C2237" w:rsidP="00EE4D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учить дифференцировать звуки по твёрдости и мягкости;</w:t>
      </w:r>
    </w:p>
    <w:p w:rsidR="000C2237" w:rsidRPr="00EE4D0D" w:rsidRDefault="000C2237" w:rsidP="00EE4D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учить детей выделять звук из состава слова;</w:t>
      </w:r>
    </w:p>
    <w:p w:rsidR="000C2237" w:rsidRPr="00EE4D0D" w:rsidRDefault="000C2237" w:rsidP="00EE4D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познакомит детей с графическим образом буквы М;</w:t>
      </w:r>
    </w:p>
    <w:p w:rsidR="000C2237" w:rsidRPr="00EE4D0D" w:rsidRDefault="000C2237" w:rsidP="00EE4D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закреплять умение определять позицию звука в слове;</w:t>
      </w:r>
    </w:p>
    <w:p w:rsidR="000C2237" w:rsidRPr="00EE4D0D" w:rsidRDefault="000C2237" w:rsidP="00EE4D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познакомить с анализом и синтезом прямых и обратных слогов.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i/>
          <w:iCs/>
          <w:color w:val="000000"/>
          <w:sz w:val="28"/>
        </w:rPr>
        <w:t>Коррекционно - развивающие задачи:</w:t>
      </w:r>
    </w:p>
    <w:p w:rsidR="000C2237" w:rsidRPr="00EE4D0D" w:rsidRDefault="000C2237" w:rsidP="00EE4D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развивать фонематический слух и восприятие;</w:t>
      </w:r>
    </w:p>
    <w:p w:rsidR="000C2237" w:rsidRPr="00EE4D0D" w:rsidRDefault="000C2237" w:rsidP="00EE4D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развивать артикуляционный аппарат.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i/>
          <w:iCs/>
          <w:color w:val="000000"/>
          <w:sz w:val="28"/>
        </w:rPr>
        <w:t>Коррекционно – воспитательные задачи:</w:t>
      </w:r>
    </w:p>
    <w:p w:rsidR="000C2237" w:rsidRPr="00EE4D0D" w:rsidRDefault="000C2237" w:rsidP="00EE4D0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воспитывать у детей самоконтроль за речью;</w:t>
      </w:r>
    </w:p>
    <w:p w:rsidR="000C2237" w:rsidRPr="00EE4D0D" w:rsidRDefault="000C2237" w:rsidP="00EE4D0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воспитывать у детей наблюдательность и доброжелательность.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i/>
          <w:iCs/>
          <w:color w:val="000000"/>
          <w:sz w:val="28"/>
        </w:rPr>
        <w:t>Оборудование:</w:t>
      </w:r>
      <w:r w:rsidRPr="00EE4D0D">
        <w:rPr>
          <w:rFonts w:ascii="Times New Roman" w:hAnsi="Times New Roman"/>
          <w:color w:val="000000"/>
          <w:sz w:val="28"/>
        </w:rPr>
        <w:t> зеркала, рабочие тетради, карандаши, звуковые пеналы, карточки для звукового анализа слова МАК, предметные картинки,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b/>
          <w:bCs/>
          <w:color w:val="000000"/>
          <w:sz w:val="28"/>
        </w:rPr>
        <w:t>1. </w:t>
      </w:r>
      <w:r w:rsidRPr="00EE4D0D">
        <w:rPr>
          <w:rFonts w:ascii="Times New Roman" w:hAnsi="Times New Roman"/>
          <w:b/>
          <w:bCs/>
          <w:i/>
          <w:iCs/>
          <w:color w:val="000000"/>
          <w:sz w:val="28"/>
        </w:rPr>
        <w:t>Организационный момент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  <w:u w:val="single"/>
        </w:rPr>
        <w:t>(Дети стоят в кругу и повторяют вместе с логопедом.)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Наши глазки внимательно смотрят.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Наши ушки внимательно слушают.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Наши ручки нам не мешают,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а когда надо, то помогают.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  <w:u w:val="single"/>
        </w:rPr>
        <w:t>(Ребята садятся за столы, перед ними зеркала.)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b/>
          <w:bCs/>
          <w:i/>
          <w:iCs/>
          <w:color w:val="000000"/>
          <w:sz w:val="28"/>
        </w:rPr>
        <w:t>2. Артикуляционная гимнастика.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Раз – мы ротик открываем,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Будто кошечки зеваем.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Два подуем в дудочки,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Губки, словно трубочки.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Три – на губки посмотри,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Улыбаемся на «три».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На четыре  - ротик шире.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Барабаним на «четыре».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Пять – откроем рот опять.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Нужно губку облизать.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Шесть – почистим наше нёбо,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Нёбо чистым стало чтобы.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Семь – мы звонко будем цокать.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Так стучит копытцем лошадь.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Восемь – к нам приходит осень.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Вырос гриб на счёте «восемь».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Девять – сделай-ка гармошку,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Поиграй на ней немножко.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Десять – можно поболтать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Поболтать и не устать.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b/>
          <w:bCs/>
          <w:color w:val="000000"/>
          <w:sz w:val="28"/>
        </w:rPr>
        <w:t>3. Сообщение темы. Знакомство со звуками [М] – [М’]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b/>
          <w:bCs/>
          <w:color w:val="000000"/>
          <w:sz w:val="28"/>
        </w:rPr>
        <w:t> Анализ артикуляции звуков.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О каком из домашних животных эта загадка?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Сама пёстрая, ест зелёное, дает белое.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                                                   (Корова)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-Ты куда идёшь корова- длинные рога?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-М-м-м!- мычит корова, -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Иду я на луга.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Послушайте, как мычит корова.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  <w:u w:val="single"/>
        </w:rPr>
        <w:t>(Логопед произносит звук [М]. Указывает, что губы надо сомкнуть, но не выдвигать и не поджимать)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Произнесите звук [М]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  <w:u w:val="single"/>
        </w:rPr>
        <w:t>(дети хором и индивидуально произносят звук, наблюдая за артикуляцией звука в зеркала)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Губы сомкнуты, воздух не сможет пройти через рот. Губы построили преграду. Воздух нашёл другой путь: выходит через нос.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  <w:u w:val="single"/>
        </w:rPr>
        <w:t>Логопед делает вывод: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если при произнесении звука воздух встречает преграду, то такие звуки называются согласные.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Вывод: звук [М]  согласный, твердый.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Приложите тыльную сторону ладони к горлышку. Там живёт голос.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Если горлышко дрожит,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Значит звонкий звук бежит.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Вывод: звук [М] – согласный, твёрдый, звонкий и обозначается синей фишкой.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b/>
          <w:bCs/>
          <w:i/>
          <w:iCs/>
          <w:color w:val="000000"/>
          <w:sz w:val="28"/>
        </w:rPr>
        <w:t>Знакомство со звуком [М’]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М-м-м- корова замычала,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Она телёночка искала.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А телёнок ей в ответ: - Мь-мь-мь..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Корова мычит строго: м-м-м (Звук согласный, твёрдый)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А телёночек ей отвечает нежно, ласково: мь-мь-мь. Звук [М’] - согласный, мягкий, звонкий и обозначается зелёной фишкой.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b/>
          <w:bCs/>
          <w:color w:val="000000"/>
          <w:sz w:val="28"/>
        </w:rPr>
        <w:t>4. Выделение звука [М] из состава слова. Игра «Сигнальщики»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Каждая хозяйка знает голос своей коровы и узнает его среди других коровьих голосов. И вы постарайтесь услышать звук [М]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Среди других звуков: в, м, ш, н, мь, ф, п, м.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Среди слогов: ам, ну, ми, во, му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Среди слов: трава, молоко, копыта, сметана, Маша, Миша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b/>
          <w:bCs/>
          <w:color w:val="000000"/>
          <w:sz w:val="28"/>
        </w:rPr>
        <w:t>5.Звуковой анализ слова МАК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 Логопед: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Коровка с телёнком очень любят пастись на лугу, а на лугу  много луговых цветов и один из них самый красивый и вкусный - мак. Необходимо сделать звуковой анализ слова МАК.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(Дети выделяют каждый звук и дают ему характеристику)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Первый звук – звук [М] – согласный, твёрдый, звонкий, обозначается синей фишкой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Второй звук – звук [А] – гласный и обозначается красной фишкой.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Третий звук – звук [К] – согласный, твёрдый, глухой, обозначается синей фишкой.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  <w:u w:val="single"/>
        </w:rPr>
        <w:t>Логопед демонстрирует на доске.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b/>
          <w:bCs/>
          <w:color w:val="000000"/>
          <w:sz w:val="28"/>
        </w:rPr>
        <w:t>6. Упражнение «Определи, где находится звук»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(На мольберте выставлены картинки с предметами, в названии которых есть звук [М] и [М’])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Логопед: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Ребята нужно назвать предмет и определить позицию звука используя фишку (в начале, в середине, в конце).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Слова: молоко, сметана, эскимо, дом, масло, мать - и - мачеха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b/>
          <w:bCs/>
          <w:color w:val="000000"/>
          <w:sz w:val="28"/>
        </w:rPr>
        <w:t>7.Физкультминутка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На носочки поднимайся, приседай и выпрямляйся!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Руки в стороны, вперёд, в кулачок и на бочок.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На одной ноге постой-ка, будто ты солдатик стойкий.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Ногу левую к груди! Да смотри не упади!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А теперь постой на правой, если ты солдатик бравый.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b/>
          <w:bCs/>
          <w:color w:val="000000"/>
          <w:sz w:val="28"/>
        </w:rPr>
        <w:t>8. Фонетическая разминка. Игра «Эхо»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  <w:u w:val="single"/>
        </w:rPr>
        <w:t>Проговаривание чистоговорок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 Ма-ма-ма- найду ягодки сама.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Ми-ми-ми- машет птица крыльями.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Ам – ам- ам- молоко котёнку дам.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Ом-ом-ом – под корягой лежит сом.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Эм-эм-эм – на трубе играет Сэм.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Ма- ма- ма – моет Маща сама.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Ом-ом-ом – мы построим снежный дом.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Ам-ам-ам- огород вскопаю сам.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Мо-мо-мо – мыло мылится само.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Ом-ом-ом- я любуюсь кораблём.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Мо-мо-мо-все мы любим эскимо.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Му-му-му – молоко налить кому?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b/>
          <w:bCs/>
          <w:color w:val="000000"/>
          <w:sz w:val="28"/>
        </w:rPr>
        <w:t>9. Дифференциация звуков [М]-[М’]. Игра «Два грузовика»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  <w:u w:val="single"/>
        </w:rPr>
        <w:t>(Логопед раздаёт детям предметные картинки.)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Перед вами два грузовика: один синего цвета, другой зелёного.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 Необходимо правильно распределить груз, в зелёный грузовик складываем предметы, в названии которых слышится мягкий звук [М’], а в синий  грузовик складываем  предметы, в названии которых расположился твёрдый звук [М].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b/>
          <w:bCs/>
          <w:color w:val="000000"/>
          <w:sz w:val="28"/>
        </w:rPr>
        <w:t>10. Работа в тетрадях. Буква М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  <w:u w:val="single"/>
        </w:rPr>
        <w:t>(дети садятся за столы)</w:t>
      </w:r>
    </w:p>
    <w:p w:rsidR="000C2237" w:rsidRPr="00EE4D0D" w:rsidRDefault="000C2237" w:rsidP="00EE4D0D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Ребята, мы с вами помним, что звуки мы слышим и произносим, а буквы видим, читаем и пишем. Вот и у звука «м» есть своя буква «М».</w:t>
      </w:r>
    </w:p>
    <w:p w:rsidR="000C2237" w:rsidRPr="00EE4D0D" w:rsidRDefault="000C2237" w:rsidP="00EE4D0D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Логопед:</w:t>
      </w:r>
    </w:p>
    <w:p w:rsidR="000C2237" w:rsidRPr="00EE4D0D" w:rsidRDefault="000C2237" w:rsidP="00EE4D0D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Палочка и палочка,</w:t>
      </w:r>
      <w:r w:rsidRPr="00EE4D0D">
        <w:rPr>
          <w:rFonts w:ascii="Times New Roman" w:hAnsi="Times New Roman"/>
          <w:color w:val="000000"/>
          <w:sz w:val="28"/>
          <w:szCs w:val="28"/>
        </w:rPr>
        <w:br/>
      </w:r>
      <w:r w:rsidRPr="00EE4D0D">
        <w:rPr>
          <w:rFonts w:ascii="Times New Roman" w:hAnsi="Times New Roman"/>
          <w:color w:val="000000"/>
          <w:sz w:val="28"/>
        </w:rPr>
        <w:t>Между ними галочка.</w:t>
      </w:r>
      <w:r w:rsidRPr="00EE4D0D">
        <w:rPr>
          <w:rFonts w:ascii="Times New Roman" w:hAnsi="Times New Roman"/>
          <w:color w:val="000000"/>
          <w:sz w:val="28"/>
          <w:szCs w:val="28"/>
        </w:rPr>
        <w:br/>
      </w:r>
      <w:r w:rsidRPr="00EE4D0D">
        <w:rPr>
          <w:rFonts w:ascii="Times New Roman" w:hAnsi="Times New Roman"/>
          <w:color w:val="000000"/>
          <w:sz w:val="28"/>
        </w:rPr>
        <w:t>И теперь понятно всем</w:t>
      </w:r>
      <w:r w:rsidRPr="00EE4D0D">
        <w:rPr>
          <w:rFonts w:ascii="Times New Roman" w:hAnsi="Times New Roman"/>
          <w:color w:val="000000"/>
          <w:sz w:val="28"/>
          <w:szCs w:val="28"/>
        </w:rPr>
        <w:br/>
      </w:r>
      <w:r w:rsidRPr="00EE4D0D">
        <w:rPr>
          <w:rFonts w:ascii="Times New Roman" w:hAnsi="Times New Roman"/>
          <w:color w:val="000000"/>
          <w:sz w:val="28"/>
        </w:rPr>
        <w:t>Получилась буква «М».</w:t>
      </w:r>
      <w:r w:rsidRPr="00EE4D0D">
        <w:rPr>
          <w:rFonts w:ascii="Times New Roman" w:hAnsi="Times New Roman"/>
          <w:color w:val="000000"/>
          <w:sz w:val="28"/>
          <w:szCs w:val="28"/>
        </w:rPr>
        <w:br/>
      </w:r>
      <w:r w:rsidRPr="00EE4D0D">
        <w:rPr>
          <w:rFonts w:ascii="Times New Roman" w:hAnsi="Times New Roman"/>
          <w:color w:val="000000"/>
          <w:sz w:val="28"/>
          <w:u w:val="single"/>
        </w:rPr>
        <w:t>Дети выкладывают букву из счётных палочек.</w:t>
      </w:r>
    </w:p>
    <w:p w:rsidR="000C2237" w:rsidRPr="00EE4D0D" w:rsidRDefault="000C2237" w:rsidP="00EE4D0D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  <w:u w:val="single"/>
        </w:rPr>
        <w:t>Дети обводят карандашом букву в тетради.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b/>
          <w:bCs/>
          <w:color w:val="000000"/>
          <w:sz w:val="28"/>
        </w:rPr>
        <w:t>11. Анализ и синтез прямых и обратных слогов.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(Логопед выставляет таблицы прямых и обратных слогов)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Подружи звук [М] с гласными звуками. Чтение слогов.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АМ – ОМ –УМ – ИМ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МА – МО – МУ – МИ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В слоге АМ какой первый звук ?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[А] – гласный, обозначается красной фишкой.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Какой второй звук?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[М] – согласный, твёрдый, звонкий, обозначается синей фишкой.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В слоге МУ какой последний звук?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[У] – гласный, обозначается красной фишкой.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Какой первый звук ?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[М] – согласный, твёрдый, звонкий, обозначается синей фишкой.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b/>
          <w:bCs/>
          <w:color w:val="000000"/>
          <w:sz w:val="28"/>
        </w:rPr>
        <w:t>12. Итог</w:t>
      </w:r>
    </w:p>
    <w:p w:rsidR="000C2237" w:rsidRPr="00EE4D0D" w:rsidRDefault="000C2237" w:rsidP="00EE4D0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E4D0D">
        <w:rPr>
          <w:rFonts w:ascii="Times New Roman" w:hAnsi="Times New Roman"/>
          <w:color w:val="000000"/>
          <w:sz w:val="28"/>
        </w:rPr>
        <w:t>- Что Вам понравилось больше всего? С какими звуками мы с вами сегодня познакомились?</w:t>
      </w:r>
    </w:p>
    <w:p w:rsidR="000C2237" w:rsidRDefault="000C2237"/>
    <w:sectPr w:rsidR="000C2237" w:rsidSect="0061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9E3"/>
    <w:multiLevelType w:val="multilevel"/>
    <w:tmpl w:val="4B70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57B40"/>
    <w:multiLevelType w:val="multilevel"/>
    <w:tmpl w:val="0E76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5C68BC"/>
    <w:multiLevelType w:val="multilevel"/>
    <w:tmpl w:val="DA72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D0D"/>
    <w:rsid w:val="000C2237"/>
    <w:rsid w:val="002A7B38"/>
    <w:rsid w:val="00522D34"/>
    <w:rsid w:val="0061281C"/>
    <w:rsid w:val="00982121"/>
    <w:rsid w:val="00AA5250"/>
    <w:rsid w:val="00BC73A0"/>
    <w:rsid w:val="00C247EE"/>
    <w:rsid w:val="00DD12A7"/>
    <w:rsid w:val="00E452EE"/>
    <w:rsid w:val="00EC5379"/>
    <w:rsid w:val="00EE4D0D"/>
    <w:rsid w:val="00EF2075"/>
    <w:rsid w:val="00F3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1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">
    <w:name w:val="c8"/>
    <w:basedOn w:val="Normal"/>
    <w:uiPriority w:val="99"/>
    <w:rsid w:val="00EE4D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EE4D0D"/>
    <w:rPr>
      <w:rFonts w:cs="Times New Roman"/>
    </w:rPr>
  </w:style>
  <w:style w:type="paragraph" w:customStyle="1" w:styleId="c1">
    <w:name w:val="c1"/>
    <w:basedOn w:val="Normal"/>
    <w:uiPriority w:val="99"/>
    <w:rsid w:val="00EE4D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DefaultParagraphFont"/>
    <w:uiPriority w:val="99"/>
    <w:rsid w:val="00EE4D0D"/>
    <w:rPr>
      <w:rFonts w:cs="Times New Roman"/>
    </w:rPr>
  </w:style>
  <w:style w:type="character" w:customStyle="1" w:styleId="c11">
    <w:name w:val="c11"/>
    <w:basedOn w:val="DefaultParagraphFont"/>
    <w:uiPriority w:val="99"/>
    <w:rsid w:val="00EE4D0D"/>
    <w:rPr>
      <w:rFonts w:cs="Times New Roman"/>
    </w:rPr>
  </w:style>
  <w:style w:type="character" w:customStyle="1" w:styleId="c10">
    <w:name w:val="c10"/>
    <w:basedOn w:val="DefaultParagraphFont"/>
    <w:uiPriority w:val="99"/>
    <w:rsid w:val="00EE4D0D"/>
    <w:rPr>
      <w:rFonts w:cs="Times New Roman"/>
    </w:rPr>
  </w:style>
  <w:style w:type="character" w:customStyle="1" w:styleId="c4">
    <w:name w:val="c4"/>
    <w:basedOn w:val="DefaultParagraphFont"/>
    <w:uiPriority w:val="99"/>
    <w:rsid w:val="00EE4D0D"/>
    <w:rPr>
      <w:rFonts w:cs="Times New Roman"/>
    </w:rPr>
  </w:style>
  <w:style w:type="paragraph" w:customStyle="1" w:styleId="c7">
    <w:name w:val="c7"/>
    <w:basedOn w:val="Normal"/>
    <w:uiPriority w:val="99"/>
    <w:rsid w:val="00EE4D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Normal"/>
    <w:uiPriority w:val="99"/>
    <w:rsid w:val="00EE4D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2A7B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929</Words>
  <Characters>5296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2020-03-18T14:34:00Z</dcterms:created>
  <dcterms:modified xsi:type="dcterms:W3CDTF">2023-03-29T04:47:00Z</dcterms:modified>
</cp:coreProperties>
</file>